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44"/>
        </w:rPr>
      </w:pPr>
    </w:p>
    <w:p>
      <w:pPr>
        <w:spacing w:line="440" w:lineRule="exact"/>
        <w:jc w:val="center"/>
        <w:rPr>
          <w:sz w:val="44"/>
        </w:rPr>
      </w:pP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直线 8" o:spid="_x0000_s1026" o:spt="20" style="position:absolute;left:0pt;margin-left:194.9pt;margin-top:53.1pt;height:0.05pt;width:212.25pt;z-index:25166336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7" o:spid="_x0000_s1027" o:spt="20" style="position:absolute;left:0pt;margin-left:196.4pt;margin-top:0.25pt;height:0.05pt;width:212.25pt;z-index:25166438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8" o:spid="_x0000_s1028" o:spt="20" style="position:absolute;left:0pt;margin-left:195.65pt;margin-top:2.55pt;height:0.05pt;width:212.25pt;z-index:25166540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9" o:spid="_x0000_s1029" o:spt="20" style="position:absolute;left:0pt;margin-left:197.7pt;margin-top:2.25pt;height:0.05pt;width:212.25pt;z-index:25166848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30" o:spid="_x0000_s1030" o:spt="20" style="position:absolute;left:0pt;margin-left:194.9pt;margin-top:2.8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pict>
          <v:line id="_x0000_s1031" o:spid="_x0000_s1031" o:spt="20" style="position:absolute;left:0pt;margin-left:195.65pt;margin-top:1.55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>
      <w:pPr>
        <w:spacing w:line="360" w:lineRule="auto"/>
        <w:ind w:firstLine="1965"/>
        <w:rPr>
          <w:sz w:val="32"/>
          <w:szCs w:val="32"/>
          <w:u w:val="single"/>
        </w:rPr>
      </w:pPr>
      <w:r>
        <w:pict>
          <v:line id="_x0000_s1032" o:spid="_x0000_s1032" o:spt="20" style="position:absolute;left:0pt;margin-left:196.8pt;margin-top:1.05pt;height:0.05pt;width:212.25pt;z-index:25166745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360" w:lineRule="auto"/>
        <w:ind w:firstLine="1965"/>
        <w:rPr>
          <w:sz w:val="32"/>
          <w:szCs w:val="32"/>
          <w:u w:val="single"/>
        </w:rPr>
      </w:pPr>
    </w:p>
    <w:p>
      <w:pPr>
        <w:spacing w:line="360" w:lineRule="auto"/>
        <w:ind w:firstLine="1965"/>
        <w:rPr>
          <w:sz w:val="30"/>
          <w:u w:val="single"/>
        </w:rPr>
      </w:pPr>
    </w:p>
    <w:p>
      <w:pPr>
        <w:spacing w:line="360" w:lineRule="auto"/>
        <w:ind w:firstLine="1965"/>
      </w:pPr>
    </w:p>
    <w:p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>
      <w:pPr>
        <w:spacing w:line="200" w:lineRule="exact"/>
        <w:rPr>
          <w:b/>
          <w:sz w:val="36"/>
        </w:rPr>
      </w:pPr>
    </w:p>
    <w:p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>
      <w:pPr>
        <w:spacing w:line="200" w:lineRule="exact"/>
        <w:jc w:val="center"/>
        <w:rPr>
          <w:rFonts w:eastAsia="黑体"/>
          <w:bCs/>
          <w:sz w:val="48"/>
        </w:rPr>
      </w:pPr>
    </w:p>
    <w:p>
      <w:pPr>
        <w:wordWrap w:val="0"/>
        <w:autoSpaceDE w:val="0"/>
        <w:autoSpaceDN w:val="0"/>
        <w:spacing w:line="380" w:lineRule="exact"/>
        <w:ind w:firstLine="56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</w:p>
    <w:p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eastAsia="仿宋_GB2312" w:cs="仿宋_GB2312"/>
          <w:bCs/>
          <w:sz w:val="28"/>
          <w:szCs w:val="28"/>
        </w:rPr>
        <w:sectPr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4" o:spid="_x0000_s1034" o:spt="202" type="#_x0000_t202" style="position:absolute;left:0pt;margin-left:340.85pt;margin-top:16.9pt;height:8.5pt;width:12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276.9pt;margin-top:16.5pt;height:8.5pt;width:12.4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文本框 2" o:spid="_x0000_s1036" o:spt="202" type="#_x0000_t202" style="position:absolute;left:0pt;margin-left:61.75pt;margin-top:15.8pt;height:8.5pt;width:12.45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57.85pt;margin-top:16.1pt;height:8.5pt;width:12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8" o:spid="_x0000_s1038" o:spt="202" type="#_x0000_t202" style="position:absolute;left:0pt;margin-left:367.2pt;margin-top:17.3pt;height:8.5pt;width:12.45pt;z-index:25167257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57.25pt;margin-top:16.25pt;height:8.5pt;width:12.45pt;z-index:25167155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258.45pt;margin-top:16.4pt;height:8.5pt;width:12.45pt;z-index:25167052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60.7pt;margin-top:16.05pt;height:8.5pt;width:12.45pt;z-index:25166950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（如实反映本人履职以来专业学识水平、技术水平、业务能力、履职考核情况、工作实绩等内容）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p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</w:p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（如实填写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述职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推荐情况，包括推荐方式、参与推荐的人员范围及人数、推荐意见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，以及对申报材料的核实意见、申报人廉洁情况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等内容）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sz w:val="24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360" w:firstLineChars="200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- 1 -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284DF8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semiHidden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785</Words>
  <Characters>4476</Characters>
  <Lines>0</Lines>
  <Paragraphs>0</Paragraphs>
  <TotalTime>11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2022-05-26T04:31:00Z</dcterms:created>
  <dc:creator>周恩</dc:creator>
  <cp:lastModifiedBy>hp</cp:lastModifiedBy>
  <cp:lastPrinted>2021-03-30T14:01:00Z</cp:lastPrinted>
  <dcterms:modified xsi:type="dcterms:W3CDTF">2025-05-29T05:11:28Z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71513807320D4FB5B5C674C73F5CEE46</vt:lpwstr>
  </property>
</Properties>
</file>